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8" w:type="dxa"/>
        <w:tblInd w:w="-839" w:type="dxa"/>
        <w:tblLook w:val="00A0" w:firstRow="1" w:lastRow="0" w:firstColumn="1" w:lastColumn="0" w:noHBand="0" w:noVBand="0"/>
      </w:tblPr>
      <w:tblGrid>
        <w:gridCol w:w="732"/>
        <w:gridCol w:w="4686"/>
        <w:gridCol w:w="3200"/>
        <w:gridCol w:w="803"/>
        <w:gridCol w:w="1477"/>
      </w:tblGrid>
      <w:tr w:rsidR="00593548" w14:paraId="49E768D8" w14:textId="77777777" w:rsidTr="00A438CC">
        <w:trPr>
          <w:cantSplit/>
          <w:trHeight w:hRule="exact" w:val="737"/>
        </w:trPr>
        <w:tc>
          <w:tcPr>
            <w:tcW w:w="9421" w:type="dxa"/>
            <w:gridSpan w:val="4"/>
          </w:tcPr>
          <w:p w14:paraId="227ED403" w14:textId="77777777" w:rsidR="00593548" w:rsidRDefault="00252E38">
            <w:pPr>
              <w:pStyle w:val="zDokTyp"/>
            </w:pPr>
            <w:bookmarkStart w:id="0" w:name="zhLogo"/>
            <w:r>
              <w:rPr>
                <w:noProof/>
              </w:rPr>
              <w:drawing>
                <wp:inline distT="0" distB="0" distL="0" distR="0" wp14:anchorId="467E45B0" wp14:editId="75444707">
                  <wp:extent cx="2020828" cy="359665"/>
                  <wp:effectExtent l="0" t="0" r="0" b="2540"/>
                  <wp:docPr id="2" name="Bildobjekt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828" cy="35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477" w:type="dxa"/>
            <w:vAlign w:val="bottom"/>
          </w:tcPr>
          <w:p w14:paraId="7698404B" w14:textId="77777777" w:rsidR="00593548" w:rsidRDefault="00593548">
            <w:pPr>
              <w:pStyle w:val="Tabellsidhuvud"/>
              <w:jc w:val="right"/>
            </w:pPr>
          </w:p>
        </w:tc>
      </w:tr>
      <w:tr w:rsidR="00593548" w14:paraId="18AF9717" w14:textId="77777777" w:rsidTr="00A438CC">
        <w:trPr>
          <w:gridBefore w:val="1"/>
          <w:wBefore w:w="732" w:type="dxa"/>
          <w:trHeight w:hRule="exact" w:val="1077"/>
        </w:trPr>
        <w:tc>
          <w:tcPr>
            <w:tcW w:w="4686" w:type="dxa"/>
          </w:tcPr>
          <w:p w14:paraId="4DADFA03" w14:textId="77777777" w:rsidR="00593548" w:rsidRDefault="00252E38">
            <w:pPr>
              <w:pStyle w:val="Tabellsidhuvud"/>
            </w:pPr>
            <w:r>
              <w:t>Hälso- och sjukvårdsförvaltningen</w:t>
            </w:r>
          </w:p>
          <w:p w14:paraId="265D333C" w14:textId="77777777" w:rsidR="00593548" w:rsidRDefault="00252E38">
            <w:pPr>
              <w:pStyle w:val="Tabellsidhuvud"/>
              <w:rPr>
                <w:i/>
              </w:rPr>
            </w:pPr>
            <w:r>
              <w:rPr>
                <w:i/>
              </w:rPr>
              <w:t>Patientsäkerhet och beredskap</w:t>
            </w:r>
          </w:p>
          <w:p w14:paraId="60835F15" w14:textId="77777777" w:rsidR="00593548" w:rsidRDefault="00593548">
            <w:pPr>
              <w:pStyle w:val="Tabellsidhuvud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MACROBUTTON nobutton    </w:instrText>
            </w:r>
            <w:r>
              <w:rPr>
                <w:i/>
              </w:rPr>
              <w:fldChar w:fldCharType="end"/>
            </w:r>
            <w:r w:rsidR="00252E38">
              <w:rPr>
                <w:i/>
              </w:rPr>
              <w:t>Kvalitet och patientsäkerhet</w:t>
            </w:r>
          </w:p>
        </w:tc>
        <w:tc>
          <w:tcPr>
            <w:tcW w:w="3200" w:type="dxa"/>
          </w:tcPr>
          <w:p w14:paraId="2AE3A41D" w14:textId="3B19C1EB" w:rsidR="00593548" w:rsidRDefault="00252E38">
            <w:pPr>
              <w:pStyle w:val="zDokTyp"/>
            </w:pPr>
            <w:bookmarkStart w:id="1" w:name="zz_1Dokumentnamn"/>
            <w:r>
              <w:t>Mall Abstra</w:t>
            </w:r>
            <w:r w:rsidR="00C00B18">
              <w:t>C</w:t>
            </w:r>
            <w:r>
              <w:t>t P</w:t>
            </w:r>
            <w:r w:rsidR="005E317A">
              <w:t>s</w:t>
            </w:r>
            <w:r w:rsidR="008055CE">
              <w:t>D</w:t>
            </w:r>
            <w:r>
              <w:t xml:space="preserve"> 2024</w:t>
            </w:r>
            <w:bookmarkEnd w:id="1"/>
          </w:p>
          <w:p w14:paraId="7A1BAD32" w14:textId="77777777" w:rsidR="00593548" w:rsidRDefault="00252E38">
            <w:pPr>
              <w:pStyle w:val="zDatum"/>
            </w:pPr>
            <w:bookmarkStart w:id="2" w:name="zz_Datum"/>
            <w:r>
              <w:t>2023-03-16</w:t>
            </w:r>
            <w:bookmarkEnd w:id="2"/>
          </w:p>
        </w:tc>
        <w:tc>
          <w:tcPr>
            <w:tcW w:w="2280" w:type="dxa"/>
            <w:gridSpan w:val="2"/>
          </w:tcPr>
          <w:p w14:paraId="12D04E01" w14:textId="77777777" w:rsidR="00593548" w:rsidRDefault="00593548">
            <w:pPr>
              <w:pStyle w:val="zDnrLead"/>
            </w:pPr>
            <w:bookmarkStart w:id="3" w:name="cc_2Diarienummer"/>
            <w:bookmarkEnd w:id="3"/>
          </w:p>
          <w:p w14:paraId="5C4D3322" w14:textId="77777777" w:rsidR="00593548" w:rsidRDefault="00593548">
            <w:pPr>
              <w:pStyle w:val="zDnr"/>
            </w:pPr>
            <w:bookmarkStart w:id="4" w:name="zz_2Diarienummer"/>
            <w:bookmarkEnd w:id="4"/>
          </w:p>
        </w:tc>
      </w:tr>
    </w:tbl>
    <w:p w14:paraId="107686DB" w14:textId="77777777" w:rsidR="000904E5" w:rsidRPr="000904E5" w:rsidRDefault="000904E5" w:rsidP="000904E5">
      <w:pPr>
        <w:rPr>
          <w:lang w:eastAsia="en-US"/>
        </w:rPr>
      </w:pPr>
      <w:bookmarkStart w:id="5" w:name="zStart"/>
      <w:bookmarkEnd w:id="5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0"/>
      </w:tblGrid>
      <w:tr w:rsidR="000904E5" w:rsidRPr="000904E5" w14:paraId="550F7011" w14:textId="77777777" w:rsidTr="000904E5">
        <w:tc>
          <w:tcPr>
            <w:tcW w:w="7360" w:type="dxa"/>
          </w:tcPr>
          <w:p w14:paraId="5FD04C64" w14:textId="17E727D0" w:rsidR="000904E5" w:rsidRPr="000904E5" w:rsidRDefault="000904E5" w:rsidP="00252E38">
            <w:pPr>
              <w:pStyle w:val="Rubrik"/>
              <w:rPr>
                <w:sz w:val="20"/>
                <w:szCs w:val="20"/>
              </w:rPr>
            </w:pPr>
            <w:r w:rsidRPr="000904E5">
              <w:rPr>
                <w:sz w:val="20"/>
                <w:szCs w:val="20"/>
              </w:rPr>
              <w:t xml:space="preserve">Titel </w:t>
            </w:r>
          </w:p>
        </w:tc>
      </w:tr>
      <w:tr w:rsidR="000904E5" w:rsidRPr="000904E5" w14:paraId="7BA05AB2" w14:textId="77777777" w:rsidTr="00FB6A12">
        <w:trPr>
          <w:trHeight w:val="3402"/>
        </w:trPr>
        <w:tc>
          <w:tcPr>
            <w:tcW w:w="7360" w:type="dxa"/>
          </w:tcPr>
          <w:p w14:paraId="4C4B30EA" w14:textId="6709D705" w:rsidR="000904E5" w:rsidRPr="000904E5" w:rsidRDefault="00902C1A" w:rsidP="00252E38">
            <w:pPr>
              <w:pStyle w:val="Rubri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0904E5" w:rsidRPr="000904E5" w14:paraId="72284278" w14:textId="77777777" w:rsidTr="000904E5">
        <w:tc>
          <w:tcPr>
            <w:tcW w:w="7360" w:type="dxa"/>
          </w:tcPr>
          <w:p w14:paraId="51C448C3" w14:textId="17E3657B" w:rsidR="000904E5" w:rsidRPr="000904E5" w:rsidRDefault="000904E5" w:rsidP="00252E38">
            <w:pPr>
              <w:pStyle w:val="Rubrik"/>
              <w:rPr>
                <w:sz w:val="20"/>
                <w:szCs w:val="20"/>
              </w:rPr>
            </w:pPr>
            <w:r w:rsidRPr="000904E5">
              <w:rPr>
                <w:sz w:val="20"/>
                <w:szCs w:val="20"/>
              </w:rPr>
              <w:t xml:space="preserve">Presentatör </w:t>
            </w:r>
          </w:p>
        </w:tc>
      </w:tr>
      <w:tr w:rsidR="000904E5" w:rsidRPr="000904E5" w14:paraId="252A1A46" w14:textId="77777777" w:rsidTr="00FB6A12">
        <w:trPr>
          <w:trHeight w:val="567"/>
        </w:trPr>
        <w:tc>
          <w:tcPr>
            <w:tcW w:w="7360" w:type="dxa"/>
          </w:tcPr>
          <w:p w14:paraId="0D8AE970" w14:textId="2C2E16B8" w:rsidR="000904E5" w:rsidRPr="000904E5" w:rsidRDefault="00902C1A" w:rsidP="00252E38">
            <w:pPr>
              <w:pStyle w:val="Rubri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0904E5" w:rsidRPr="000904E5" w14:paraId="0D6C8AEA" w14:textId="77777777" w:rsidTr="000904E5">
        <w:tc>
          <w:tcPr>
            <w:tcW w:w="7360" w:type="dxa"/>
          </w:tcPr>
          <w:p w14:paraId="5B3EA5D4" w14:textId="553AADED" w:rsidR="000904E5" w:rsidRPr="000904E5" w:rsidRDefault="000904E5" w:rsidP="00252E38">
            <w:pPr>
              <w:pStyle w:val="Rubrik"/>
              <w:rPr>
                <w:sz w:val="20"/>
                <w:szCs w:val="20"/>
              </w:rPr>
            </w:pPr>
            <w:r w:rsidRPr="000904E5">
              <w:rPr>
                <w:sz w:val="20"/>
                <w:szCs w:val="20"/>
              </w:rPr>
              <w:t xml:space="preserve">Presentatör </w:t>
            </w:r>
          </w:p>
        </w:tc>
      </w:tr>
      <w:tr w:rsidR="000904E5" w:rsidRPr="000904E5" w14:paraId="3383E20A" w14:textId="77777777" w:rsidTr="00FB6A12">
        <w:trPr>
          <w:trHeight w:val="567"/>
        </w:trPr>
        <w:tc>
          <w:tcPr>
            <w:tcW w:w="7360" w:type="dxa"/>
          </w:tcPr>
          <w:p w14:paraId="1819DEC5" w14:textId="3D537E68" w:rsidR="000904E5" w:rsidRPr="000904E5" w:rsidRDefault="00902C1A" w:rsidP="00252E38">
            <w:pPr>
              <w:pStyle w:val="Rubri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0904E5" w:rsidRPr="000904E5" w14:paraId="7F3F5722" w14:textId="77777777" w:rsidTr="000904E5">
        <w:tc>
          <w:tcPr>
            <w:tcW w:w="7360" w:type="dxa"/>
          </w:tcPr>
          <w:p w14:paraId="6583757E" w14:textId="57706D26" w:rsidR="000904E5" w:rsidRPr="000904E5" w:rsidRDefault="000904E5" w:rsidP="00252E38">
            <w:pPr>
              <w:pStyle w:val="Rubrik"/>
              <w:rPr>
                <w:sz w:val="20"/>
                <w:szCs w:val="20"/>
              </w:rPr>
            </w:pPr>
            <w:r w:rsidRPr="000904E5">
              <w:rPr>
                <w:sz w:val="20"/>
                <w:szCs w:val="20"/>
              </w:rPr>
              <w:t>Arbetsplats</w:t>
            </w:r>
          </w:p>
        </w:tc>
      </w:tr>
      <w:tr w:rsidR="000904E5" w:rsidRPr="000904E5" w14:paraId="35BC7A70" w14:textId="77777777" w:rsidTr="00FB6A12">
        <w:trPr>
          <w:trHeight w:val="567"/>
        </w:trPr>
        <w:tc>
          <w:tcPr>
            <w:tcW w:w="7360" w:type="dxa"/>
          </w:tcPr>
          <w:p w14:paraId="3BFEB6ED" w14:textId="53546909" w:rsidR="000904E5" w:rsidRPr="000904E5" w:rsidRDefault="00902C1A" w:rsidP="00252E38">
            <w:pPr>
              <w:pStyle w:val="Rubri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0904E5" w:rsidRPr="000904E5" w14:paraId="38E1C680" w14:textId="77777777" w:rsidTr="000904E5">
        <w:tc>
          <w:tcPr>
            <w:tcW w:w="7360" w:type="dxa"/>
          </w:tcPr>
          <w:p w14:paraId="1AB1FA73" w14:textId="5915058D" w:rsidR="000904E5" w:rsidRPr="000904E5" w:rsidRDefault="000904E5" w:rsidP="00252E38">
            <w:pPr>
              <w:pStyle w:val="Rubrik"/>
              <w:rPr>
                <w:sz w:val="20"/>
                <w:szCs w:val="20"/>
              </w:rPr>
            </w:pPr>
            <w:r w:rsidRPr="000904E5">
              <w:rPr>
                <w:sz w:val="20"/>
                <w:szCs w:val="20"/>
              </w:rPr>
              <w:t>Seminarie</w:t>
            </w:r>
            <w:r w:rsidR="00FB6A12">
              <w:rPr>
                <w:sz w:val="20"/>
                <w:szCs w:val="20"/>
              </w:rPr>
              <w:t xml:space="preserve"> JA/NEJ</w:t>
            </w:r>
            <w:r w:rsidR="00902C1A">
              <w:rPr>
                <w:sz w:val="20"/>
                <w:szCs w:val="20"/>
              </w:rPr>
              <w:t xml:space="preserve"> </w:t>
            </w:r>
            <w:r w:rsidR="00902C1A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902C1A">
              <w:rPr>
                <w:sz w:val="20"/>
                <w:szCs w:val="20"/>
              </w:rPr>
              <w:instrText xml:space="preserve"> FORMTEXT </w:instrText>
            </w:r>
            <w:r w:rsidR="00902C1A">
              <w:rPr>
                <w:sz w:val="20"/>
                <w:szCs w:val="20"/>
              </w:rPr>
            </w:r>
            <w:r w:rsidR="00902C1A">
              <w:rPr>
                <w:sz w:val="20"/>
                <w:szCs w:val="20"/>
              </w:rPr>
              <w:fldChar w:fldCharType="separate"/>
            </w:r>
            <w:r w:rsidR="00902C1A">
              <w:rPr>
                <w:noProof/>
                <w:sz w:val="20"/>
                <w:szCs w:val="20"/>
              </w:rPr>
              <w:t> </w:t>
            </w:r>
            <w:r w:rsidR="00902C1A">
              <w:rPr>
                <w:noProof/>
                <w:sz w:val="20"/>
                <w:szCs w:val="20"/>
              </w:rPr>
              <w:t> </w:t>
            </w:r>
            <w:r w:rsidR="00902C1A">
              <w:rPr>
                <w:noProof/>
                <w:sz w:val="20"/>
                <w:szCs w:val="20"/>
              </w:rPr>
              <w:t> </w:t>
            </w:r>
            <w:r w:rsidR="00902C1A">
              <w:rPr>
                <w:noProof/>
                <w:sz w:val="20"/>
                <w:szCs w:val="20"/>
              </w:rPr>
              <w:t> </w:t>
            </w:r>
            <w:r w:rsidR="00902C1A">
              <w:rPr>
                <w:noProof/>
                <w:sz w:val="20"/>
                <w:szCs w:val="20"/>
              </w:rPr>
              <w:t> </w:t>
            </w:r>
            <w:r w:rsidR="00902C1A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0904E5" w:rsidRPr="000904E5" w14:paraId="46823A41" w14:textId="77777777" w:rsidTr="000904E5">
        <w:tc>
          <w:tcPr>
            <w:tcW w:w="7360" w:type="dxa"/>
          </w:tcPr>
          <w:p w14:paraId="4888E33B" w14:textId="20E44E2A" w:rsidR="000904E5" w:rsidRPr="000904E5" w:rsidRDefault="000904E5" w:rsidP="00252E38">
            <w:pPr>
              <w:pStyle w:val="Rubrik"/>
              <w:rPr>
                <w:sz w:val="20"/>
                <w:szCs w:val="20"/>
              </w:rPr>
            </w:pPr>
            <w:r w:rsidRPr="000904E5">
              <w:rPr>
                <w:sz w:val="20"/>
                <w:szCs w:val="20"/>
              </w:rPr>
              <w:t>Poster</w:t>
            </w:r>
            <w:r w:rsidR="00FB6A12">
              <w:rPr>
                <w:sz w:val="20"/>
                <w:szCs w:val="20"/>
              </w:rPr>
              <w:t xml:space="preserve"> JA/NEJ</w:t>
            </w:r>
            <w:r w:rsidR="00902C1A">
              <w:rPr>
                <w:sz w:val="20"/>
                <w:szCs w:val="20"/>
              </w:rPr>
              <w:t xml:space="preserve"> </w:t>
            </w:r>
            <w:r w:rsidR="00902C1A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902C1A">
              <w:rPr>
                <w:sz w:val="20"/>
                <w:szCs w:val="20"/>
              </w:rPr>
              <w:instrText xml:space="preserve"> FORMTEXT </w:instrText>
            </w:r>
            <w:r w:rsidR="00902C1A">
              <w:rPr>
                <w:sz w:val="20"/>
                <w:szCs w:val="20"/>
              </w:rPr>
            </w:r>
            <w:r w:rsidR="00902C1A">
              <w:rPr>
                <w:sz w:val="20"/>
                <w:szCs w:val="20"/>
              </w:rPr>
              <w:fldChar w:fldCharType="separate"/>
            </w:r>
            <w:r w:rsidR="00902C1A">
              <w:rPr>
                <w:noProof/>
                <w:sz w:val="20"/>
                <w:szCs w:val="20"/>
              </w:rPr>
              <w:t> </w:t>
            </w:r>
            <w:r w:rsidR="00902C1A">
              <w:rPr>
                <w:noProof/>
                <w:sz w:val="20"/>
                <w:szCs w:val="20"/>
              </w:rPr>
              <w:t> </w:t>
            </w:r>
            <w:r w:rsidR="00902C1A">
              <w:rPr>
                <w:noProof/>
                <w:sz w:val="20"/>
                <w:szCs w:val="20"/>
              </w:rPr>
              <w:t> </w:t>
            </w:r>
            <w:r w:rsidR="00902C1A">
              <w:rPr>
                <w:noProof/>
                <w:sz w:val="20"/>
                <w:szCs w:val="20"/>
              </w:rPr>
              <w:t> </w:t>
            </w:r>
            <w:r w:rsidR="00902C1A">
              <w:rPr>
                <w:noProof/>
                <w:sz w:val="20"/>
                <w:szCs w:val="20"/>
              </w:rPr>
              <w:t> </w:t>
            </w:r>
            <w:r w:rsidR="00902C1A"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56E9A38A" w14:textId="77777777" w:rsidR="000904E5" w:rsidRDefault="000904E5" w:rsidP="000904E5">
      <w:pPr>
        <w:pStyle w:val="Rubrik"/>
        <w:rPr>
          <w:sz w:val="24"/>
          <w:szCs w:val="24"/>
        </w:rPr>
      </w:pPr>
    </w:p>
    <w:p w14:paraId="5E82A5A6" w14:textId="0206DB40" w:rsidR="000904E5" w:rsidRPr="000904E5" w:rsidRDefault="000904E5" w:rsidP="007F7FCE">
      <w:r w:rsidRPr="000904E5">
        <w:t>Vad ska abstra</w:t>
      </w:r>
      <w:r w:rsidR="00C00B18">
        <w:t>c</w:t>
      </w:r>
      <w:r w:rsidRPr="000904E5">
        <w:t>t innehålla:</w:t>
      </w:r>
    </w:p>
    <w:p w14:paraId="25DE5C08" w14:textId="77777777" w:rsidR="00252E38" w:rsidRPr="000E7E5D" w:rsidRDefault="00252E38" w:rsidP="007F7FCE">
      <w:pPr>
        <w:pStyle w:val="Rubrik4"/>
      </w:pPr>
      <w:r w:rsidRPr="000E7E5D">
        <w:t>Bakgrund</w:t>
      </w:r>
    </w:p>
    <w:p w14:paraId="5E7D5B12" w14:textId="04A9A694" w:rsidR="00252E38" w:rsidRDefault="00252E38" w:rsidP="00252E38">
      <w:pPr>
        <w:spacing w:before="100" w:beforeAutospacing="1" w:after="100" w:afterAutospacing="1" w:line="240" w:lineRule="auto"/>
        <w:rPr>
          <w:rFonts w:cstheme="minorHAnsi"/>
          <w:i/>
          <w:iCs/>
          <w:sz w:val="20"/>
          <w:szCs w:val="20"/>
        </w:rPr>
      </w:pPr>
      <w:r w:rsidRPr="007F7FCE">
        <w:rPr>
          <w:rFonts w:cstheme="minorHAnsi"/>
          <w:i/>
          <w:iCs/>
          <w:sz w:val="20"/>
          <w:szCs w:val="20"/>
        </w:rPr>
        <w:t xml:space="preserve">Beskrivning av förbättringsområdet och vad ni ville åstadkomma. </w:t>
      </w:r>
    </w:p>
    <w:p w14:paraId="1FC567BE" w14:textId="45308E39" w:rsidR="007F7FCE" w:rsidRPr="007F7FCE" w:rsidRDefault="007F7FCE" w:rsidP="26A68CDC">
      <w:pPr>
        <w:spacing w:before="100" w:beforeAutospacing="1" w:after="100" w:afterAutospacing="1" w:line="240" w:lineRule="auto"/>
        <w:rPr>
          <w:rFonts w:cstheme="minorBidi"/>
          <w:sz w:val="20"/>
          <w:szCs w:val="20"/>
        </w:rPr>
      </w:pPr>
      <w:r w:rsidRPr="26A68CDC">
        <w:rPr>
          <w:rFonts w:cstheme="minorBid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26A68CDC">
        <w:rPr>
          <w:rFonts w:cstheme="minorBidi"/>
          <w:sz w:val="20"/>
          <w:szCs w:val="20"/>
        </w:rPr>
        <w:instrText xml:space="preserve"> FORMTEXT </w:instrText>
      </w:r>
      <w:r w:rsidRPr="26A68CDC">
        <w:rPr>
          <w:rFonts w:cstheme="minorBidi"/>
          <w:sz w:val="20"/>
          <w:szCs w:val="20"/>
        </w:rPr>
      </w:r>
      <w:r w:rsidRPr="26A68CDC">
        <w:rPr>
          <w:rFonts w:cstheme="minorBidi"/>
          <w:sz w:val="20"/>
          <w:szCs w:val="20"/>
        </w:rPr>
        <w:fldChar w:fldCharType="separate"/>
      </w:r>
      <w:r w:rsidRPr="26A68CDC">
        <w:rPr>
          <w:rFonts w:cstheme="minorBidi"/>
          <w:noProof/>
          <w:sz w:val="20"/>
          <w:szCs w:val="20"/>
        </w:rPr>
        <w:t> </w:t>
      </w:r>
      <w:r w:rsidRPr="26A68CDC">
        <w:rPr>
          <w:rFonts w:cstheme="minorBidi"/>
          <w:noProof/>
          <w:sz w:val="20"/>
          <w:szCs w:val="20"/>
        </w:rPr>
        <w:t> </w:t>
      </w:r>
      <w:r w:rsidRPr="26A68CDC">
        <w:rPr>
          <w:rFonts w:cstheme="minorBidi"/>
          <w:noProof/>
          <w:sz w:val="20"/>
          <w:szCs w:val="20"/>
        </w:rPr>
        <w:t> </w:t>
      </w:r>
      <w:r w:rsidRPr="26A68CDC">
        <w:rPr>
          <w:rFonts w:cstheme="minorBidi"/>
          <w:noProof/>
          <w:sz w:val="20"/>
          <w:szCs w:val="20"/>
        </w:rPr>
        <w:t> </w:t>
      </w:r>
      <w:r w:rsidRPr="26A68CDC">
        <w:rPr>
          <w:rFonts w:cstheme="minorBidi"/>
          <w:noProof/>
          <w:sz w:val="20"/>
          <w:szCs w:val="20"/>
        </w:rPr>
        <w:t> </w:t>
      </w:r>
      <w:r w:rsidRPr="26A68CDC">
        <w:rPr>
          <w:rFonts w:cstheme="minorBidi"/>
          <w:sz w:val="20"/>
          <w:szCs w:val="20"/>
        </w:rPr>
        <w:fldChar w:fldCharType="end"/>
      </w:r>
      <w:bookmarkEnd w:id="12"/>
    </w:p>
    <w:p w14:paraId="0A1BBC46" w14:textId="77777777" w:rsidR="00252E38" w:rsidRPr="000E7E5D" w:rsidRDefault="00252E38" w:rsidP="007F7FCE">
      <w:pPr>
        <w:pStyle w:val="Rubrik4"/>
      </w:pPr>
      <w:r w:rsidRPr="000E7E5D">
        <w:t>Övergripande mål</w:t>
      </w:r>
    </w:p>
    <w:p w14:paraId="408AC0A2" w14:textId="77777777" w:rsidR="009F7A1B" w:rsidRPr="009F7A1B" w:rsidRDefault="009F7A1B" w:rsidP="009F7A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i/>
          <w:iCs/>
          <w:sz w:val="20"/>
          <w:szCs w:val="20"/>
        </w:rPr>
      </w:pPr>
      <w:r w:rsidRPr="009F7A1B">
        <w:rPr>
          <w:rFonts w:cstheme="minorHAnsi"/>
          <w:i/>
          <w:iCs/>
          <w:sz w:val="20"/>
          <w:szCs w:val="20"/>
        </w:rPr>
        <w:t xml:space="preserve">Vad ska uppnås </w:t>
      </w:r>
    </w:p>
    <w:p w14:paraId="260CE7E3" w14:textId="77777777" w:rsidR="009F7A1B" w:rsidRPr="009F7A1B" w:rsidRDefault="009F7A1B" w:rsidP="009F7A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i/>
          <w:iCs/>
          <w:sz w:val="20"/>
          <w:szCs w:val="20"/>
        </w:rPr>
      </w:pPr>
      <w:r w:rsidRPr="009F7A1B">
        <w:rPr>
          <w:rFonts w:cstheme="minorHAnsi"/>
          <w:i/>
          <w:iCs/>
          <w:sz w:val="20"/>
          <w:szCs w:val="20"/>
        </w:rPr>
        <w:t>Patientnyttan</w:t>
      </w:r>
    </w:p>
    <w:p w14:paraId="5828AB8E" w14:textId="77777777" w:rsidR="009F7A1B" w:rsidRPr="009F7A1B" w:rsidRDefault="009F7A1B" w:rsidP="009F7A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i/>
          <w:iCs/>
          <w:sz w:val="20"/>
          <w:szCs w:val="20"/>
        </w:rPr>
      </w:pPr>
      <w:r w:rsidRPr="009F7A1B">
        <w:rPr>
          <w:rFonts w:cstheme="minorHAnsi"/>
          <w:i/>
          <w:iCs/>
          <w:sz w:val="20"/>
          <w:szCs w:val="20"/>
        </w:rPr>
        <w:t>Patientmedverkan i förbättringsarbetet</w:t>
      </w:r>
    </w:p>
    <w:p w14:paraId="2B4A5A5A" w14:textId="45953529" w:rsidR="009F7A1B" w:rsidRPr="009F7A1B" w:rsidRDefault="00C34DA4" w:rsidP="009F7A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M</w:t>
      </w:r>
      <w:r w:rsidR="009F7A1B" w:rsidRPr="009F7A1B">
        <w:rPr>
          <w:rFonts w:cstheme="minorHAnsi"/>
          <w:i/>
          <w:iCs/>
          <w:sz w:val="20"/>
          <w:szCs w:val="20"/>
        </w:rPr>
        <w:t>ätbara mål för förbättringsarbetet</w:t>
      </w:r>
    </w:p>
    <w:p w14:paraId="622FB9A0" w14:textId="5C0FC1A2" w:rsidR="009F7A1B" w:rsidRPr="009F7A1B" w:rsidRDefault="00C34DA4" w:rsidP="009F7A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D</w:t>
      </w:r>
      <w:r w:rsidR="009F7A1B" w:rsidRPr="009F7A1B">
        <w:rPr>
          <w:rFonts w:cstheme="minorHAnsi"/>
          <w:i/>
          <w:iCs/>
          <w:sz w:val="20"/>
          <w:szCs w:val="20"/>
        </w:rPr>
        <w:t xml:space="preserve">elmål </w:t>
      </w:r>
    </w:p>
    <w:p w14:paraId="6689D688" w14:textId="5D37E994" w:rsidR="007F7FCE" w:rsidRPr="007F7FCE" w:rsidRDefault="007F7FCE" w:rsidP="007F7FCE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  <w:bookmarkEnd w:id="13"/>
    </w:p>
    <w:p w14:paraId="2791BC93" w14:textId="2A0D0F6E" w:rsidR="007F7FCE" w:rsidRPr="007F7FCE" w:rsidRDefault="007F7FCE" w:rsidP="26A68CDC">
      <w:pPr>
        <w:spacing w:before="100" w:beforeAutospacing="1" w:after="100" w:afterAutospacing="1" w:line="240" w:lineRule="auto"/>
        <w:rPr>
          <w:rFonts w:cstheme="minorBidi"/>
          <w:sz w:val="20"/>
          <w:szCs w:val="20"/>
        </w:rPr>
      </w:pPr>
    </w:p>
    <w:p w14:paraId="2488649B" w14:textId="4F5F1236" w:rsidR="00252E38" w:rsidRPr="000E7E5D" w:rsidRDefault="00A41D4B" w:rsidP="007F7FCE">
      <w:pPr>
        <w:pStyle w:val="Rubrik4"/>
      </w:pPr>
      <w:r>
        <w:t>B</w:t>
      </w:r>
      <w:r w:rsidR="00261AD9">
        <w:t>aslinje</w:t>
      </w:r>
      <w:r>
        <w:t>mätning</w:t>
      </w:r>
    </w:p>
    <w:p w14:paraId="1F8865AD" w14:textId="3CDDE6CE" w:rsidR="00252E38" w:rsidRPr="00A65F29" w:rsidRDefault="007D7377" w:rsidP="00A65F29">
      <w:pPr>
        <w:spacing w:before="100" w:beforeAutospacing="1" w:after="100" w:afterAutospacing="1" w:line="240" w:lineRule="auto"/>
        <w:rPr>
          <w:rFonts w:cstheme="minorHAnsi"/>
          <w:i/>
          <w:iCs/>
          <w:sz w:val="20"/>
          <w:szCs w:val="20"/>
        </w:rPr>
      </w:pPr>
      <w:r w:rsidRPr="00A65F29">
        <w:rPr>
          <w:rFonts w:cstheme="minorHAnsi"/>
          <w:i/>
          <w:iCs/>
          <w:sz w:val="20"/>
          <w:szCs w:val="20"/>
        </w:rPr>
        <w:t>Är en baslinjemätning gjord, hur arbetade man ti</w:t>
      </w:r>
      <w:r w:rsidR="00A823C8" w:rsidRPr="00A65F29">
        <w:rPr>
          <w:rFonts w:cstheme="minorHAnsi"/>
          <w:i/>
          <w:iCs/>
          <w:sz w:val="20"/>
          <w:szCs w:val="20"/>
        </w:rPr>
        <w:t>digare.</w:t>
      </w:r>
    </w:p>
    <w:p w14:paraId="7B4B0EED" w14:textId="39E360F6" w:rsidR="007F7FCE" w:rsidRDefault="007F7FCE" w:rsidP="00252E38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  <w:bookmarkEnd w:id="14"/>
    </w:p>
    <w:p w14:paraId="31F97E40" w14:textId="3CC06D31" w:rsidR="00653652" w:rsidRDefault="00653652" w:rsidP="00653652">
      <w:pPr>
        <w:pStyle w:val="Rubrik4"/>
      </w:pPr>
      <w:r>
        <w:t>Metod</w:t>
      </w:r>
    </w:p>
    <w:p w14:paraId="47D87073" w14:textId="77777777" w:rsidR="00653652" w:rsidRDefault="00653652" w:rsidP="00653652"/>
    <w:p w14:paraId="365C9861" w14:textId="6B98124C" w:rsidR="00A9224F" w:rsidRPr="00A65F29" w:rsidRDefault="00703223" w:rsidP="00A65F29">
      <w:pPr>
        <w:rPr>
          <w:i/>
          <w:iCs/>
          <w:sz w:val="20"/>
          <w:szCs w:val="20"/>
        </w:rPr>
      </w:pPr>
      <w:r w:rsidRPr="00A65F29">
        <w:rPr>
          <w:i/>
          <w:iCs/>
          <w:sz w:val="20"/>
          <w:szCs w:val="20"/>
        </w:rPr>
        <w:t xml:space="preserve">Beskriv </w:t>
      </w:r>
      <w:r w:rsidR="0071486E" w:rsidRPr="00A65F29">
        <w:rPr>
          <w:i/>
          <w:iCs/>
          <w:sz w:val="20"/>
          <w:szCs w:val="20"/>
        </w:rPr>
        <w:t>hur ni</w:t>
      </w:r>
      <w:r w:rsidRPr="00A65F29">
        <w:rPr>
          <w:i/>
          <w:iCs/>
          <w:sz w:val="20"/>
          <w:szCs w:val="20"/>
        </w:rPr>
        <w:t xml:space="preserve"> gjort, </w:t>
      </w:r>
      <w:r w:rsidR="0071486E" w:rsidRPr="00A65F29">
        <w:rPr>
          <w:i/>
          <w:iCs/>
          <w:sz w:val="20"/>
          <w:szCs w:val="20"/>
        </w:rPr>
        <w:t>h</w:t>
      </w:r>
      <w:r w:rsidR="00653652" w:rsidRPr="00A65F29">
        <w:rPr>
          <w:i/>
          <w:iCs/>
          <w:sz w:val="20"/>
          <w:szCs w:val="20"/>
        </w:rPr>
        <w:t>ur är förändringsarbetet upplagt</w:t>
      </w:r>
    </w:p>
    <w:p w14:paraId="076319C3" w14:textId="5BAB390B" w:rsidR="007F7FCE" w:rsidRDefault="007F7FCE" w:rsidP="007F7FCE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  <w:bookmarkEnd w:id="15"/>
    </w:p>
    <w:p w14:paraId="5A464163" w14:textId="77777777" w:rsidR="002D68D7" w:rsidRPr="007F7FCE" w:rsidRDefault="002D68D7" w:rsidP="007F7FCE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</w:p>
    <w:p w14:paraId="0D9CDC8C" w14:textId="6025405D" w:rsidR="00252E38" w:rsidRPr="000E7E5D" w:rsidRDefault="00073661" w:rsidP="007F7FCE">
      <w:pPr>
        <w:pStyle w:val="Rubrik4"/>
      </w:pPr>
      <w:r>
        <w:t>Vilka förändringar har testats</w:t>
      </w:r>
      <w:r w:rsidRPr="000E7E5D">
        <w:t>:</w:t>
      </w:r>
      <w:r>
        <w:t xml:space="preserve"> h</w:t>
      </w:r>
      <w:r w:rsidR="00252E38">
        <w:t>ar ni fått göra p</w:t>
      </w:r>
      <w:r w:rsidR="00252E38" w:rsidRPr="000E7E5D">
        <w:t xml:space="preserve">rioritering av förändringar </w:t>
      </w:r>
    </w:p>
    <w:p w14:paraId="55C5A845" w14:textId="099C75B9" w:rsidR="00252E38" w:rsidRDefault="00252E38" w:rsidP="00A65F29">
      <w:pPr>
        <w:spacing w:before="100" w:beforeAutospacing="1" w:after="100" w:afterAutospacing="1" w:line="240" w:lineRule="auto"/>
        <w:rPr>
          <w:rFonts w:cstheme="minorHAnsi"/>
          <w:i/>
          <w:iCs/>
          <w:sz w:val="20"/>
          <w:szCs w:val="20"/>
        </w:rPr>
      </w:pPr>
      <w:r w:rsidRPr="007F7FCE">
        <w:rPr>
          <w:rFonts w:cstheme="minorHAnsi"/>
          <w:i/>
          <w:iCs/>
          <w:sz w:val="20"/>
          <w:szCs w:val="20"/>
        </w:rPr>
        <w:t>Beskriv vilka förändringar som har prioriterats och testas utifrån nulägesbeskrivning och analys.</w:t>
      </w:r>
    </w:p>
    <w:p w14:paraId="757D716E" w14:textId="77777777" w:rsidR="00D00E93" w:rsidRPr="00D00E93" w:rsidRDefault="00D00E93" w:rsidP="00D00E93">
      <w:pPr>
        <w:spacing w:before="100" w:beforeAutospacing="1" w:after="100" w:afterAutospacing="1" w:line="240" w:lineRule="auto"/>
        <w:rPr>
          <w:rFonts w:cstheme="minorHAnsi"/>
          <w:sz w:val="24"/>
        </w:rPr>
      </w:pPr>
      <w:r w:rsidRPr="00D00E93">
        <w:rPr>
          <w:rFonts w:cstheme="minorHAnsi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00E93">
        <w:rPr>
          <w:rFonts w:cstheme="minorHAnsi"/>
          <w:sz w:val="24"/>
        </w:rPr>
        <w:instrText xml:space="preserve"> FORMTEXT </w:instrText>
      </w:r>
      <w:r w:rsidRPr="00D00E93">
        <w:rPr>
          <w:rFonts w:cstheme="minorHAnsi"/>
          <w:sz w:val="24"/>
        </w:rPr>
      </w:r>
      <w:r w:rsidRPr="00D00E93">
        <w:rPr>
          <w:rFonts w:cstheme="minorHAnsi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00E93">
        <w:rPr>
          <w:rFonts w:cstheme="minorHAnsi"/>
          <w:sz w:val="24"/>
        </w:rPr>
        <w:fldChar w:fldCharType="end"/>
      </w:r>
    </w:p>
    <w:p w14:paraId="525CFEB1" w14:textId="77777777" w:rsidR="00D00E93" w:rsidRPr="00D00E93" w:rsidRDefault="00D00E93" w:rsidP="00D00E93">
      <w:pPr>
        <w:spacing w:before="100" w:beforeAutospacing="1" w:after="100" w:afterAutospacing="1" w:line="240" w:lineRule="auto"/>
        <w:ind w:left="360"/>
        <w:rPr>
          <w:rFonts w:cstheme="minorHAnsi"/>
          <w:sz w:val="20"/>
          <w:szCs w:val="20"/>
        </w:rPr>
      </w:pPr>
    </w:p>
    <w:p w14:paraId="1AD54EDD" w14:textId="77777777" w:rsidR="00252E38" w:rsidRPr="000E7E5D" w:rsidRDefault="00252E38" w:rsidP="007F7FCE">
      <w:pPr>
        <w:pStyle w:val="Rubrik4"/>
      </w:pPr>
      <w:r w:rsidRPr="000E7E5D">
        <w:t>Resultat och analys - av testade förändringar kopplat till det övergripande målet</w:t>
      </w:r>
    </w:p>
    <w:p w14:paraId="043F2811" w14:textId="4DB77F81" w:rsidR="00252E38" w:rsidRPr="007F7FCE" w:rsidRDefault="00F72687" w:rsidP="00252E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i/>
          <w:iCs/>
          <w:sz w:val="20"/>
          <w:szCs w:val="20"/>
        </w:rPr>
      </w:pPr>
      <w:r w:rsidRPr="007F7FCE">
        <w:rPr>
          <w:rFonts w:cstheme="minorHAnsi"/>
          <w:i/>
          <w:iCs/>
          <w:sz w:val="20"/>
          <w:szCs w:val="20"/>
        </w:rPr>
        <w:t>B</w:t>
      </w:r>
      <w:r w:rsidR="00252E38" w:rsidRPr="007F7FCE">
        <w:rPr>
          <w:rFonts w:cstheme="minorHAnsi"/>
          <w:i/>
          <w:iCs/>
          <w:sz w:val="20"/>
          <w:szCs w:val="20"/>
        </w:rPr>
        <w:t>eskrivet vilken omfattning och hur de testade förändringarna haft effekt på (påverkat) resultaten kopplat till det övergripande målet/delmålet</w:t>
      </w:r>
    </w:p>
    <w:p w14:paraId="05F0B500" w14:textId="5B34C2F9" w:rsidR="00252E38" w:rsidRPr="007F7FCE" w:rsidRDefault="00252E38" w:rsidP="061C1D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Bidi"/>
          <w:i/>
          <w:iCs/>
          <w:sz w:val="20"/>
          <w:szCs w:val="20"/>
        </w:rPr>
      </w:pPr>
      <w:r w:rsidRPr="061C1DB6">
        <w:rPr>
          <w:rFonts w:cstheme="minorBidi"/>
          <w:i/>
          <w:iCs/>
          <w:sz w:val="20"/>
          <w:szCs w:val="20"/>
        </w:rPr>
        <w:t>Finns det mätningar som visar över tid</w:t>
      </w:r>
      <w:r w:rsidR="5017ABED" w:rsidRPr="061C1DB6">
        <w:rPr>
          <w:rFonts w:cstheme="minorBidi"/>
          <w:i/>
          <w:iCs/>
          <w:sz w:val="20"/>
          <w:szCs w:val="20"/>
        </w:rPr>
        <w:t>,</w:t>
      </w:r>
      <w:r w:rsidRPr="061C1DB6">
        <w:rPr>
          <w:rFonts w:cstheme="minorBidi"/>
          <w:i/>
          <w:iCs/>
          <w:sz w:val="20"/>
          <w:szCs w:val="20"/>
        </w:rPr>
        <w:t xml:space="preserve"> vilken effekt</w:t>
      </w:r>
      <w:r w:rsidR="5589163F" w:rsidRPr="061C1DB6">
        <w:rPr>
          <w:rFonts w:cstheme="minorBidi"/>
          <w:i/>
          <w:iCs/>
          <w:sz w:val="20"/>
          <w:szCs w:val="20"/>
        </w:rPr>
        <w:t xml:space="preserve"> </w:t>
      </w:r>
      <w:r w:rsidRPr="061C1DB6">
        <w:rPr>
          <w:rFonts w:cstheme="minorBidi"/>
          <w:i/>
          <w:iCs/>
          <w:sz w:val="20"/>
          <w:szCs w:val="20"/>
        </w:rPr>
        <w:t>förändringarna har givit för nytta för patienterna och/eller ökad patientsäkerhet?</w:t>
      </w:r>
    </w:p>
    <w:p w14:paraId="7E5C638A" w14:textId="0D0A65A1" w:rsidR="00252E38" w:rsidRDefault="007F7FCE" w:rsidP="00252E38">
      <w:pPr>
        <w:spacing w:before="100" w:beforeAutospacing="1" w:after="100" w:afterAutospacing="1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>
        <w:rPr>
          <w:rFonts w:cstheme="minorHAnsi"/>
          <w:sz w:val="24"/>
        </w:rPr>
        <w:instrText xml:space="preserve"> FORMTEXT </w:instrText>
      </w:r>
      <w:r>
        <w:rPr>
          <w:rFonts w:cstheme="minorHAnsi"/>
          <w:sz w:val="24"/>
        </w:rPr>
      </w:r>
      <w:r>
        <w:rPr>
          <w:rFonts w:cstheme="minorHAnsi"/>
          <w:sz w:val="24"/>
        </w:rPr>
        <w:fldChar w:fldCharType="separate"/>
      </w:r>
      <w:r>
        <w:rPr>
          <w:rFonts w:cstheme="minorHAnsi"/>
          <w:noProof/>
          <w:sz w:val="24"/>
        </w:rPr>
        <w:t> </w:t>
      </w:r>
      <w:r>
        <w:rPr>
          <w:rFonts w:cstheme="minorHAnsi"/>
          <w:noProof/>
          <w:sz w:val="24"/>
        </w:rPr>
        <w:t> </w:t>
      </w:r>
      <w:r>
        <w:rPr>
          <w:rFonts w:cstheme="minorHAnsi"/>
          <w:noProof/>
          <w:sz w:val="24"/>
        </w:rPr>
        <w:t> </w:t>
      </w:r>
      <w:r>
        <w:rPr>
          <w:rFonts w:cstheme="minorHAnsi"/>
          <w:noProof/>
          <w:sz w:val="24"/>
        </w:rPr>
        <w:t> </w:t>
      </w:r>
      <w:r>
        <w:rPr>
          <w:rFonts w:cstheme="minorHAnsi"/>
          <w:noProof/>
          <w:sz w:val="24"/>
        </w:rPr>
        <w:t> </w:t>
      </w:r>
      <w:r>
        <w:rPr>
          <w:rFonts w:cstheme="minorHAnsi"/>
          <w:sz w:val="24"/>
        </w:rPr>
        <w:fldChar w:fldCharType="end"/>
      </w:r>
      <w:bookmarkEnd w:id="16"/>
    </w:p>
    <w:p w14:paraId="58456844" w14:textId="77777777" w:rsidR="007F7FCE" w:rsidRDefault="007F7FCE" w:rsidP="007F7FCE">
      <w:pPr>
        <w:pStyle w:val="Rubrik4"/>
      </w:pPr>
    </w:p>
    <w:p w14:paraId="582A0428" w14:textId="6BCDFBE5" w:rsidR="00252E38" w:rsidRPr="000E7E5D" w:rsidRDefault="00252E38" w:rsidP="007F7FCE">
      <w:pPr>
        <w:pStyle w:val="Rubrik4"/>
      </w:pPr>
      <w:r w:rsidRPr="000E7E5D">
        <w:t>Summering - utifrån analysen av de genomförda förändringarna</w:t>
      </w:r>
    </w:p>
    <w:p w14:paraId="5EEE5AE8" w14:textId="71C987CA" w:rsidR="00252E38" w:rsidRPr="007F7FCE" w:rsidRDefault="00F72687" w:rsidP="00252E38">
      <w:pPr>
        <w:spacing w:before="100" w:beforeAutospacing="1" w:after="100" w:afterAutospacing="1" w:line="240" w:lineRule="auto"/>
        <w:rPr>
          <w:rFonts w:cstheme="minorHAnsi"/>
          <w:i/>
          <w:iCs/>
          <w:sz w:val="20"/>
          <w:szCs w:val="20"/>
        </w:rPr>
      </w:pPr>
      <w:r w:rsidRPr="007F7FCE">
        <w:rPr>
          <w:rFonts w:cstheme="minorHAnsi"/>
          <w:i/>
          <w:iCs/>
          <w:sz w:val="20"/>
          <w:szCs w:val="20"/>
        </w:rPr>
        <w:t>R</w:t>
      </w:r>
      <w:r w:rsidR="00252E38" w:rsidRPr="007F7FCE">
        <w:rPr>
          <w:rFonts w:cstheme="minorHAnsi"/>
          <w:i/>
          <w:iCs/>
          <w:sz w:val="20"/>
          <w:szCs w:val="20"/>
        </w:rPr>
        <w:t>eflektion och summering:</w:t>
      </w:r>
    </w:p>
    <w:p w14:paraId="5E488BAB" w14:textId="77777777" w:rsidR="002A5200" w:rsidRDefault="00252E38" w:rsidP="002A52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i/>
          <w:iCs/>
          <w:sz w:val="20"/>
          <w:szCs w:val="20"/>
        </w:rPr>
      </w:pPr>
      <w:r w:rsidRPr="007F7FCE">
        <w:rPr>
          <w:rFonts w:cstheme="minorHAnsi"/>
          <w:i/>
          <w:iCs/>
          <w:sz w:val="20"/>
          <w:szCs w:val="20"/>
        </w:rPr>
        <w:t>Lärdomar och nya frågeställningar utifrån genomförda förändringar, ytterligare effekter - "ringar på vattnet"?</w:t>
      </w:r>
    </w:p>
    <w:p w14:paraId="348DE541" w14:textId="5AF403F4" w:rsidR="00252E38" w:rsidRPr="002A5200" w:rsidRDefault="00252E38" w:rsidP="002A52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i/>
          <w:iCs/>
          <w:sz w:val="20"/>
          <w:szCs w:val="20"/>
        </w:rPr>
      </w:pPr>
      <w:r w:rsidRPr="002A5200">
        <w:rPr>
          <w:rFonts w:cstheme="minorHAnsi"/>
          <w:i/>
          <w:iCs/>
          <w:sz w:val="20"/>
          <w:szCs w:val="20"/>
        </w:rPr>
        <w:lastRenderedPageBreak/>
        <w:t>Nästa steg utifrån analysen av de genomförda förändringarna kopplat till övergripande målet/delmålet?</w:t>
      </w:r>
    </w:p>
    <w:p w14:paraId="0C1ECE98" w14:textId="4427AC06" w:rsidR="007F7FCE" w:rsidRPr="007F7FCE" w:rsidRDefault="007F7FCE" w:rsidP="007F7FCE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  <w:bookmarkEnd w:id="17"/>
    </w:p>
    <w:sectPr w:rsidR="007F7FCE" w:rsidRPr="007F7FCE" w:rsidSect="00252E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10" w:right="2835" w:bottom="2665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51B6" w14:textId="77777777" w:rsidR="0082676C" w:rsidRDefault="0082676C">
      <w:r>
        <w:separator/>
      </w:r>
    </w:p>
  </w:endnote>
  <w:endnote w:type="continuationSeparator" w:id="0">
    <w:p w14:paraId="5FFFEB58" w14:textId="77777777" w:rsidR="0082676C" w:rsidRDefault="0082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FD58" w14:textId="77777777" w:rsidR="008055CE" w:rsidRDefault="008055C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108" w:type="dxa"/>
      <w:tblLook w:val="00A0" w:firstRow="1" w:lastRow="0" w:firstColumn="1" w:lastColumn="0" w:noHBand="0" w:noVBand="0"/>
    </w:tblPr>
    <w:tblGrid>
      <w:gridCol w:w="6587"/>
      <w:gridCol w:w="2485"/>
    </w:tblGrid>
    <w:tr w:rsidR="00593548" w14:paraId="40C06378" w14:textId="77777777" w:rsidTr="00A438CC">
      <w:tc>
        <w:tcPr>
          <w:tcW w:w="6587" w:type="dxa"/>
        </w:tcPr>
        <w:p w14:paraId="0A9229E5" w14:textId="5B36D04F" w:rsidR="00593548" w:rsidRDefault="00D00E93">
          <w:pPr>
            <w:pStyle w:val="zDokNamn"/>
          </w:pPr>
          <w:r>
            <w:fldChar w:fldCharType="begin"/>
          </w:r>
          <w:r>
            <w:instrText>REF zDokNamn</w:instrText>
          </w:r>
          <w:r>
            <w:fldChar w:fldCharType="separate"/>
          </w:r>
          <w:r w:rsidR="0076557E">
            <w:t>   </w:t>
          </w:r>
          <w:r>
            <w:fldChar w:fldCharType="end"/>
          </w:r>
        </w:p>
      </w:tc>
      <w:tc>
        <w:tcPr>
          <w:tcW w:w="2485" w:type="dxa"/>
        </w:tcPr>
        <w:p w14:paraId="245DE254" w14:textId="77777777" w:rsidR="00593548" w:rsidRDefault="00593548">
          <w:pPr>
            <w:jc w:val="right"/>
            <w:rPr>
              <w:sz w:val="18"/>
              <w:szCs w:val="18"/>
            </w:rPr>
          </w:pPr>
        </w:p>
      </w:tc>
    </w:tr>
  </w:tbl>
  <w:p w14:paraId="2FB4B9DA" w14:textId="77777777" w:rsidR="00593548" w:rsidRDefault="00593548">
    <w:pPr>
      <w:pStyle w:val="Sidfo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1" w:type="dxa"/>
      <w:tblInd w:w="-108" w:type="dxa"/>
      <w:tblLook w:val="00A0" w:firstRow="1" w:lastRow="0" w:firstColumn="1" w:lastColumn="0" w:noHBand="0" w:noVBand="0"/>
    </w:tblPr>
    <w:tblGrid>
      <w:gridCol w:w="2892"/>
      <w:gridCol w:w="3842"/>
      <w:gridCol w:w="2537"/>
    </w:tblGrid>
    <w:tr w:rsidR="00252E38" w:rsidRPr="00074FF5" w14:paraId="43B7162A" w14:textId="77777777" w:rsidTr="009A081D">
      <w:trPr>
        <w:trHeight w:val="680"/>
      </w:trPr>
      <w:tc>
        <w:tcPr>
          <w:tcW w:w="2892" w:type="dxa"/>
          <w:tcMar>
            <w:left w:w="57" w:type="dxa"/>
            <w:right w:w="108" w:type="dxa"/>
          </w:tcMar>
        </w:tcPr>
        <w:p w14:paraId="562BAE95" w14:textId="77777777" w:rsidR="00252E38" w:rsidRDefault="00252E38" w:rsidP="009A081D">
          <w:pPr>
            <w:pStyle w:val="TabellSidfot"/>
            <w:spacing w:line="200" w:lineRule="atLeast"/>
            <w:rPr>
              <w:rFonts w:ascii="Verdana" w:hAnsi="Verdana"/>
              <w:iCs/>
              <w:sz w:val="16"/>
            </w:rPr>
          </w:pPr>
          <w:bookmarkStart w:id="18" w:name="zAdressFot"/>
        </w:p>
      </w:tc>
      <w:tc>
        <w:tcPr>
          <w:tcW w:w="3842" w:type="dxa"/>
        </w:tcPr>
        <w:p w14:paraId="68DEF8F9" w14:textId="31E47A7C" w:rsidR="00252E38" w:rsidRDefault="00252E38" w:rsidP="009A081D">
          <w:pPr>
            <w:pStyle w:val="TabellSidfot"/>
            <w:spacing w:line="200" w:lineRule="atLeast"/>
            <w:rPr>
              <w:rFonts w:ascii="Verdana" w:hAnsi="Verdana"/>
              <w:iCs/>
              <w:sz w:val="16"/>
              <w:lang w:val="de-DE"/>
            </w:rPr>
          </w:pPr>
        </w:p>
      </w:tc>
      <w:tc>
        <w:tcPr>
          <w:tcW w:w="2537" w:type="dxa"/>
        </w:tcPr>
        <w:p w14:paraId="4A9B5274" w14:textId="743BB6E6" w:rsidR="00252E38" w:rsidRPr="00252E38" w:rsidRDefault="00252E38" w:rsidP="009A081D">
          <w:pPr>
            <w:pStyle w:val="TabellSidfot"/>
            <w:spacing w:line="200" w:lineRule="atLeast"/>
            <w:rPr>
              <w:rFonts w:ascii="Verdana" w:hAnsi="Verdana"/>
              <w:iCs/>
              <w:sz w:val="16"/>
              <w:lang w:val="en-US"/>
            </w:rPr>
          </w:pPr>
        </w:p>
      </w:tc>
    </w:tr>
    <w:tr w:rsidR="00252E38" w:rsidRPr="00074FF5" w14:paraId="08A0E656" w14:textId="77777777" w:rsidTr="009A081D">
      <w:trPr>
        <w:cantSplit/>
        <w:trHeight w:hRule="exact" w:val="340"/>
      </w:trPr>
      <w:tc>
        <w:tcPr>
          <w:tcW w:w="9271" w:type="dxa"/>
          <w:gridSpan w:val="3"/>
          <w:tcMar>
            <w:left w:w="57" w:type="dxa"/>
            <w:right w:w="108" w:type="dxa"/>
          </w:tcMar>
        </w:tcPr>
        <w:p w14:paraId="61DA23EB" w14:textId="2EF5628C" w:rsidR="00252E38" w:rsidRPr="00074FF5" w:rsidRDefault="00252E38" w:rsidP="009A081D">
          <w:pPr>
            <w:pStyle w:val="TabellSidfot"/>
            <w:spacing w:line="200" w:lineRule="atLeast"/>
            <w:rPr>
              <w:rFonts w:ascii="Verdana" w:hAnsi="Verdana"/>
              <w:sz w:val="16"/>
              <w:lang w:val="en-US"/>
            </w:rPr>
          </w:pPr>
        </w:p>
      </w:tc>
    </w:tr>
    <w:tr w:rsidR="00252E38" w:rsidRPr="00074FF5" w14:paraId="68BDE551" w14:textId="77777777" w:rsidTr="009A081D">
      <w:trPr>
        <w:cantSplit/>
        <w:trHeight w:hRule="exact" w:val="198"/>
      </w:trPr>
      <w:tc>
        <w:tcPr>
          <w:tcW w:w="9271" w:type="dxa"/>
          <w:gridSpan w:val="3"/>
          <w:tcMar>
            <w:left w:w="57" w:type="dxa"/>
            <w:right w:w="108" w:type="dxa"/>
          </w:tcMar>
        </w:tcPr>
        <w:p w14:paraId="1FB11D4D" w14:textId="77777777" w:rsidR="00252E38" w:rsidRPr="00074FF5" w:rsidRDefault="00252E38" w:rsidP="009A081D">
          <w:pPr>
            <w:pStyle w:val="zDokNamn"/>
            <w:rPr>
              <w:lang w:val="en-US"/>
            </w:rPr>
          </w:pPr>
          <w:bookmarkStart w:id="19" w:name="zDokNamn"/>
          <w:r w:rsidRPr="00074FF5">
            <w:rPr>
              <w:lang w:val="en-US"/>
            </w:rPr>
            <w:t>   </w:t>
          </w:r>
          <w:bookmarkEnd w:id="19"/>
        </w:p>
      </w:tc>
    </w:tr>
    <w:bookmarkEnd w:id="18"/>
  </w:tbl>
  <w:p w14:paraId="5813462A" w14:textId="77777777" w:rsidR="00593548" w:rsidRPr="00074FF5" w:rsidRDefault="00593548" w:rsidP="00252E38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E7A0" w14:textId="77777777" w:rsidR="0082676C" w:rsidRDefault="0082676C">
      <w:r>
        <w:separator/>
      </w:r>
    </w:p>
  </w:footnote>
  <w:footnote w:type="continuationSeparator" w:id="0">
    <w:p w14:paraId="2FD1BEA4" w14:textId="77777777" w:rsidR="0082676C" w:rsidRDefault="00826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777F" w14:textId="77777777" w:rsidR="008055CE" w:rsidRDefault="008055C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98" w:type="dxa"/>
      <w:tblInd w:w="-839" w:type="dxa"/>
      <w:tblLook w:val="00A0" w:firstRow="1" w:lastRow="0" w:firstColumn="1" w:lastColumn="0" w:noHBand="0" w:noVBand="0"/>
    </w:tblPr>
    <w:tblGrid>
      <w:gridCol w:w="732"/>
      <w:gridCol w:w="4686"/>
      <w:gridCol w:w="3191"/>
      <w:gridCol w:w="798"/>
      <w:gridCol w:w="1491"/>
    </w:tblGrid>
    <w:tr w:rsidR="00593548" w14:paraId="4D621227" w14:textId="77777777" w:rsidTr="00A438CC">
      <w:trPr>
        <w:cantSplit/>
        <w:trHeight w:hRule="exact" w:val="737"/>
      </w:trPr>
      <w:tc>
        <w:tcPr>
          <w:tcW w:w="9407" w:type="dxa"/>
          <w:gridSpan w:val="4"/>
        </w:tcPr>
        <w:p w14:paraId="0B3D74E9" w14:textId="40A53D0E" w:rsidR="00593548" w:rsidRDefault="00593548" w:rsidP="00D90D67">
          <w:pPr>
            <w:pStyle w:val="Tabellsidhuvud"/>
          </w:pPr>
          <w:r>
            <w:fldChar w:fldCharType="begin"/>
          </w:r>
          <w:r w:rsidR="00D90D67">
            <w:instrText xml:space="preserve"> REF zhLogo </w:instrText>
          </w:r>
          <w:r>
            <w:fldChar w:fldCharType="separate"/>
          </w:r>
          <w:r w:rsidR="0076557E">
            <w:rPr>
              <w:noProof/>
            </w:rPr>
            <w:drawing>
              <wp:inline distT="0" distB="0" distL="0" distR="0" wp14:anchorId="618EDC4B" wp14:editId="40A6234E">
                <wp:extent cx="2020828" cy="359665"/>
                <wp:effectExtent l="0" t="0" r="0" b="2540"/>
                <wp:docPr id="6" name="Bildobjekt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828" cy="359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1491" w:type="dxa"/>
        </w:tcPr>
        <w:p w14:paraId="4FBAD3F4" w14:textId="77777777" w:rsidR="00593548" w:rsidRDefault="00593548">
          <w:pPr>
            <w:pStyle w:val="Tabellsidhuvud"/>
            <w:spacing w:before="340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438CC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A438C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t>)</w:t>
          </w:r>
        </w:p>
      </w:tc>
    </w:tr>
    <w:tr w:rsidR="00593548" w14:paraId="553C6EB9" w14:textId="77777777" w:rsidTr="00A438CC">
      <w:trPr>
        <w:gridBefore w:val="1"/>
        <w:wBefore w:w="732" w:type="dxa"/>
        <w:cantSplit/>
        <w:trHeight w:hRule="exact" w:val="907"/>
      </w:trPr>
      <w:tc>
        <w:tcPr>
          <w:tcW w:w="4686" w:type="dxa"/>
        </w:tcPr>
        <w:p w14:paraId="465F4C31" w14:textId="77777777" w:rsidR="00593548" w:rsidRDefault="00593548">
          <w:pPr>
            <w:pStyle w:val="Tabellsidhuvud"/>
          </w:pPr>
        </w:p>
      </w:tc>
      <w:tc>
        <w:tcPr>
          <w:tcW w:w="3191" w:type="dxa"/>
        </w:tcPr>
        <w:p w14:paraId="50FACE77" w14:textId="44615E61" w:rsidR="00593548" w:rsidRDefault="001160C0">
          <w:pPr>
            <w:pStyle w:val="zDokTyp"/>
          </w:pPr>
          <w:fldSimple w:instr="STYLEREF zDokTyp \* MERGEFORMAT">
            <w:r w:rsidR="008055CE">
              <w:rPr>
                <w:noProof/>
              </w:rPr>
              <w:t>Mall AbstraCt PsD 2024</w:t>
            </w:r>
          </w:fldSimple>
        </w:p>
        <w:p w14:paraId="40CF7CD4" w14:textId="3C22B831" w:rsidR="00593548" w:rsidRDefault="001160C0">
          <w:pPr>
            <w:pStyle w:val="Tabellsidhuvud"/>
          </w:pPr>
          <w:fldSimple w:instr="STYLEREF  zDatum  \* MERGEFORMAT">
            <w:r w:rsidR="008055CE">
              <w:rPr>
                <w:noProof/>
              </w:rPr>
              <w:t>2023-03-16</w:t>
            </w:r>
          </w:fldSimple>
        </w:p>
      </w:tc>
      <w:tc>
        <w:tcPr>
          <w:tcW w:w="2289" w:type="dxa"/>
          <w:gridSpan w:val="2"/>
        </w:tcPr>
        <w:p w14:paraId="72F4A36F" w14:textId="137997A1" w:rsidR="00593548" w:rsidRDefault="00593548">
          <w:pPr>
            <w:pStyle w:val="Tabellsidhuvud"/>
          </w:pPr>
          <w:r>
            <w:fldChar w:fldCharType="begin"/>
          </w:r>
          <w:r>
            <w:instrText xml:space="preserve"> STYLEREF zDnrLead \* MERGEFORMAT </w:instrText>
          </w:r>
          <w:r>
            <w:fldChar w:fldCharType="end"/>
          </w:r>
        </w:p>
        <w:p w14:paraId="2E2ED209" w14:textId="29D3A901" w:rsidR="00593548" w:rsidRDefault="00F72687">
          <w:pPr>
            <w:pStyle w:val="Tabellsidhuvud"/>
          </w:pPr>
          <w:r>
            <w:fldChar w:fldCharType="begin"/>
          </w:r>
          <w:r>
            <w:instrText xml:space="preserve"> STYLEREF  zDnr  \* MERGEFORMAT </w:instrText>
          </w:r>
          <w:r>
            <w:rPr>
              <w:bCs/>
              <w:noProof/>
            </w:rPr>
            <w:fldChar w:fldCharType="end"/>
          </w:r>
        </w:p>
      </w:tc>
    </w:tr>
  </w:tbl>
  <w:p w14:paraId="0A7085AE" w14:textId="77777777" w:rsidR="00593548" w:rsidRDefault="00593548">
    <w:pPr>
      <w:pStyle w:val="Sidhuvud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6E25" w14:textId="77777777" w:rsidR="00593548" w:rsidRDefault="005B1B2F">
    <w:pPr>
      <w:pStyle w:val="Sidhuvud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167684" wp14:editId="6CCD456C">
              <wp:simplePos x="0" y="0"/>
              <wp:positionH relativeFrom="column">
                <wp:posOffset>5495925</wp:posOffset>
              </wp:positionH>
              <wp:positionV relativeFrom="paragraph">
                <wp:posOffset>220345</wp:posOffset>
              </wp:positionV>
              <wp:extent cx="609600" cy="264160"/>
              <wp:effectExtent l="0" t="127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F433C" w14:textId="77777777" w:rsidR="00593548" w:rsidRDefault="00593548">
                          <w:pPr>
                            <w:pStyle w:val="Tabellsidhuvud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B146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B146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676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2.75pt;margin-top:17.35pt;width:48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" filled="f" stroked="f">
              <v:textbox inset="0,0,0,0">
                <w:txbxContent>
                  <w:p w14:paraId="69DF433C" w14:textId="77777777" w:rsidR="00593548" w:rsidRDefault="00593548">
                    <w:pPr>
                      <w:pStyle w:val="Tabellsidhuvud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B146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B146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47CF"/>
    <w:multiLevelType w:val="multilevel"/>
    <w:tmpl w:val="04EE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5393B"/>
    <w:multiLevelType w:val="multilevel"/>
    <w:tmpl w:val="7FA4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A10E08"/>
    <w:multiLevelType w:val="multilevel"/>
    <w:tmpl w:val="F660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85D90"/>
    <w:multiLevelType w:val="multilevel"/>
    <w:tmpl w:val="4B08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435232"/>
    <w:multiLevelType w:val="hybridMultilevel"/>
    <w:tmpl w:val="35567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120A5"/>
    <w:multiLevelType w:val="multilevel"/>
    <w:tmpl w:val="3836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C7DD5"/>
    <w:multiLevelType w:val="multilevel"/>
    <w:tmpl w:val="2C9E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8A326D"/>
    <w:multiLevelType w:val="multilevel"/>
    <w:tmpl w:val="97DC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D8091C"/>
    <w:multiLevelType w:val="hybridMultilevel"/>
    <w:tmpl w:val="36388D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328101">
    <w:abstractNumId w:val="5"/>
  </w:num>
  <w:num w:numId="2" w16cid:durableId="965114894">
    <w:abstractNumId w:val="7"/>
  </w:num>
  <w:num w:numId="3" w16cid:durableId="2133550027">
    <w:abstractNumId w:val="0"/>
  </w:num>
  <w:num w:numId="4" w16cid:durableId="1078283187">
    <w:abstractNumId w:val="3"/>
  </w:num>
  <w:num w:numId="5" w16cid:durableId="1206482576">
    <w:abstractNumId w:val="1"/>
  </w:num>
  <w:num w:numId="6" w16cid:durableId="1059019507">
    <w:abstractNumId w:val="2"/>
  </w:num>
  <w:num w:numId="7" w16cid:durableId="1817335211">
    <w:abstractNumId w:val="6"/>
  </w:num>
  <w:num w:numId="8" w16cid:durableId="1744793750">
    <w:abstractNumId w:val="8"/>
  </w:num>
  <w:num w:numId="9" w16cid:durableId="1246377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38"/>
    <w:rsid w:val="00073661"/>
    <w:rsid w:val="00074FF5"/>
    <w:rsid w:val="000904E5"/>
    <w:rsid w:val="001160C0"/>
    <w:rsid w:val="001F6F58"/>
    <w:rsid w:val="00217C46"/>
    <w:rsid w:val="00252E38"/>
    <w:rsid w:val="00261AD9"/>
    <w:rsid w:val="00292958"/>
    <w:rsid w:val="002A0317"/>
    <w:rsid w:val="002A5200"/>
    <w:rsid w:val="002D68D7"/>
    <w:rsid w:val="00393011"/>
    <w:rsid w:val="00403B9B"/>
    <w:rsid w:val="00593548"/>
    <w:rsid w:val="005B1B2F"/>
    <w:rsid w:val="005E317A"/>
    <w:rsid w:val="00653652"/>
    <w:rsid w:val="00703223"/>
    <w:rsid w:val="0071486E"/>
    <w:rsid w:val="0075066F"/>
    <w:rsid w:val="0076557E"/>
    <w:rsid w:val="007D7377"/>
    <w:rsid w:val="007F7FCE"/>
    <w:rsid w:val="008055CE"/>
    <w:rsid w:val="0082676C"/>
    <w:rsid w:val="008C26CD"/>
    <w:rsid w:val="00902C1A"/>
    <w:rsid w:val="009B146A"/>
    <w:rsid w:val="009B1D2B"/>
    <w:rsid w:val="009F7A1B"/>
    <w:rsid w:val="00A308E5"/>
    <w:rsid w:val="00A41D4B"/>
    <w:rsid w:val="00A438CC"/>
    <w:rsid w:val="00A54FB3"/>
    <w:rsid w:val="00A60329"/>
    <w:rsid w:val="00A65F29"/>
    <w:rsid w:val="00A823C8"/>
    <w:rsid w:val="00A9224F"/>
    <w:rsid w:val="00AA2F9B"/>
    <w:rsid w:val="00AB5FD9"/>
    <w:rsid w:val="00AB683A"/>
    <w:rsid w:val="00AE55AA"/>
    <w:rsid w:val="00B7515C"/>
    <w:rsid w:val="00B93DA6"/>
    <w:rsid w:val="00C00B18"/>
    <w:rsid w:val="00C34DA4"/>
    <w:rsid w:val="00D00E93"/>
    <w:rsid w:val="00D64A15"/>
    <w:rsid w:val="00D90D67"/>
    <w:rsid w:val="00E70F46"/>
    <w:rsid w:val="00F17633"/>
    <w:rsid w:val="00F72687"/>
    <w:rsid w:val="00FB6A12"/>
    <w:rsid w:val="061C1DB6"/>
    <w:rsid w:val="26A68CDC"/>
    <w:rsid w:val="5017ABED"/>
    <w:rsid w:val="5589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C921D"/>
  <w15:docId w15:val="{387F4D2F-5296-4CB0-9A57-C9F8E545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8CC"/>
    <w:pPr>
      <w:spacing w:line="280" w:lineRule="atLeast"/>
    </w:pPr>
    <w:rPr>
      <w:rFonts w:ascii="Georgia" w:hAnsi="Georgia"/>
      <w:sz w:val="22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line="400" w:lineRule="atLeast"/>
      <w:outlineLvl w:val="0"/>
    </w:pPr>
    <w:rPr>
      <w:rFonts w:cs="Arial"/>
      <w:b/>
      <w:bCs/>
      <w:kern w:val="32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pPr>
      <w:keepNext/>
      <w:spacing w:before="240" w:line="320" w:lineRule="atLeast"/>
      <w:outlineLvl w:val="1"/>
    </w:pPr>
    <w:rPr>
      <w:rFonts w:cs="Arial"/>
      <w:bCs/>
      <w:iCs/>
      <w:sz w:val="32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pPr>
      <w:keepNext/>
      <w:spacing w:before="240"/>
      <w:outlineLvl w:val="2"/>
    </w:pPr>
    <w:rPr>
      <w:rFonts w:cs="Arial"/>
      <w:b/>
      <w:bCs/>
      <w:sz w:val="26"/>
    </w:rPr>
  </w:style>
  <w:style w:type="paragraph" w:styleId="Rubrik4">
    <w:name w:val="heading 4"/>
    <w:basedOn w:val="Normal"/>
    <w:next w:val="Normal"/>
    <w:qFormat/>
    <w:pPr>
      <w:keepNext/>
      <w:spacing w:before="240"/>
      <w:outlineLvl w:val="3"/>
    </w:pPr>
    <w:rPr>
      <w:b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numrering">
    <w:name w:val="Sidnumrering"/>
    <w:basedOn w:val="Sidhuvud"/>
    <w:semiHidden/>
    <w:pPr>
      <w:spacing w:before="340" w:line="240" w:lineRule="atLeast"/>
      <w:jc w:val="both"/>
    </w:pPr>
    <w:rPr>
      <w:rFonts w:ascii="Verdana" w:hAnsi="Verdana"/>
      <w:sz w:val="18"/>
    </w:rPr>
  </w:style>
  <w:style w:type="paragraph" w:customStyle="1" w:styleId="zDokTyp">
    <w:name w:val="zDokTyp"/>
    <w:basedOn w:val="Normal"/>
    <w:semiHidden/>
    <w:pPr>
      <w:spacing w:line="240" w:lineRule="atLeast"/>
    </w:pPr>
    <w:rPr>
      <w:rFonts w:ascii="Verdana" w:hAnsi="Verdana"/>
      <w:caps/>
      <w:sz w:val="18"/>
    </w:rPr>
  </w:style>
  <w:style w:type="paragraph" w:customStyle="1" w:styleId="zDatum">
    <w:name w:val="zDatum"/>
    <w:basedOn w:val="Tabellsidhuvud"/>
    <w:semiHidden/>
  </w:style>
  <w:style w:type="paragraph" w:customStyle="1" w:styleId="rendemening">
    <w:name w:val="Ärendemening"/>
    <w:basedOn w:val="Normal"/>
    <w:next w:val="Normal"/>
    <w:rPr>
      <w:b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  <w:spacing w:line="240" w:lineRule="auto"/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  <w:spacing w:line="240" w:lineRule="auto"/>
    </w:pPr>
    <w:rPr>
      <w:rFonts w:ascii="Verdana" w:hAnsi="Verdana"/>
      <w:sz w:val="16"/>
    </w:rPr>
  </w:style>
  <w:style w:type="character" w:styleId="Sidnummer">
    <w:name w:val="page number"/>
    <w:basedOn w:val="Standardstycketeckensnitt"/>
    <w:semiHidden/>
  </w:style>
  <w:style w:type="paragraph" w:customStyle="1" w:styleId="zDokNamn">
    <w:name w:val="zDokNamn"/>
    <w:basedOn w:val="Normal"/>
    <w:pPr>
      <w:spacing w:line="240" w:lineRule="auto"/>
    </w:pPr>
    <w:rPr>
      <w:rFonts w:ascii="Verdana" w:hAnsi="Verdana" w:cs="Arial"/>
      <w:sz w:val="12"/>
      <w:szCs w:val="12"/>
    </w:rPr>
  </w:style>
  <w:style w:type="paragraph" w:customStyle="1" w:styleId="zDnr">
    <w:name w:val="zDnr"/>
    <w:basedOn w:val="Normal"/>
    <w:semiHidden/>
    <w:pPr>
      <w:spacing w:line="240" w:lineRule="atLeast"/>
    </w:pPr>
    <w:rPr>
      <w:rFonts w:ascii="Verdana" w:hAnsi="Verdana"/>
      <w:sz w:val="18"/>
    </w:rPr>
  </w:style>
  <w:style w:type="paragraph" w:customStyle="1" w:styleId="Tabellsidhuvud">
    <w:name w:val="Tabellsidhuvud"/>
    <w:basedOn w:val="Normal"/>
    <w:semiHidden/>
    <w:pPr>
      <w:spacing w:line="240" w:lineRule="atLeast"/>
    </w:pPr>
    <w:rPr>
      <w:rFonts w:ascii="Verdana" w:hAnsi="Verdana"/>
      <w:sz w:val="18"/>
    </w:rPr>
  </w:style>
  <w:style w:type="paragraph" w:styleId="Ballongtext">
    <w:name w:val="Balloon Text"/>
    <w:basedOn w:val="Normal"/>
    <w:semiHidden/>
    <w:rPr>
      <w:rFonts w:ascii="Tahoma" w:hAnsi="Tahoma"/>
      <w:sz w:val="16"/>
      <w:szCs w:val="16"/>
    </w:rPr>
  </w:style>
  <w:style w:type="paragraph" w:customStyle="1" w:styleId="zDoldText">
    <w:name w:val="zDoldText"/>
    <w:basedOn w:val="Normal"/>
    <w:semiHidden/>
    <w:pPr>
      <w:spacing w:line="240" w:lineRule="auto"/>
    </w:pPr>
    <w:rPr>
      <w:rFonts w:ascii="Garamond" w:hAnsi="Garamond"/>
      <w:vanish/>
      <w:color w:val="0000FF"/>
      <w:sz w:val="18"/>
    </w:rPr>
  </w:style>
  <w:style w:type="paragraph" w:styleId="Brdtext">
    <w:name w:val="Body Text"/>
    <w:basedOn w:val="Normal"/>
    <w:semiHidden/>
  </w:style>
  <w:style w:type="paragraph" w:customStyle="1" w:styleId="zDnrLead">
    <w:name w:val="zDnrLead"/>
    <w:basedOn w:val="zDnr"/>
    <w:next w:val="zDnr"/>
    <w:semiHidden/>
    <w:rPr>
      <w:iCs/>
    </w:rPr>
  </w:style>
  <w:style w:type="paragraph" w:customStyle="1" w:styleId="TabellSidfot">
    <w:name w:val="TabellSidfot"/>
    <w:basedOn w:val="Normal"/>
    <w:rsid w:val="00252E38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252E38"/>
    <w:rPr>
      <w:rFonts w:ascii="Georgia" w:hAnsi="Georgia" w:cs="Arial"/>
      <w:bCs/>
      <w:iCs/>
      <w:sz w:val="3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52E38"/>
    <w:rPr>
      <w:rFonts w:ascii="Georgia" w:hAnsi="Georgia" w:cs="Arial"/>
      <w:b/>
      <w:bCs/>
      <w:sz w:val="26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252E3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252E3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ellrutnt">
    <w:name w:val="Table Grid"/>
    <w:basedOn w:val="Normaltabell"/>
    <w:rsid w:val="0009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unhideWhenUsed/>
    <w:qFormat/>
    <w:rsid w:val="00D00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OfficeKey\Workgroup\Gemensam\Allm&#228;nt-1_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83143b-0ca4-44a5-9dfa-0eeb34a3a89d">
      <UserInfo>
        <DisplayName>Medlemmar på HSF Teams Arbetsgrupp Patientsäkerhetsdagen-24</DisplayName>
        <AccountId>7</AccountId>
        <AccountType/>
      </UserInfo>
      <UserInfo>
        <DisplayName>Gunilla Henricsson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56E75A434BBD4BABDB757EE248DA50" ma:contentTypeVersion="4" ma:contentTypeDescription="Skapa ett nytt dokument." ma:contentTypeScope="" ma:versionID="b27607ada68489544dcc6990880ee1cf">
  <xsd:schema xmlns:xsd="http://www.w3.org/2001/XMLSchema" xmlns:xs="http://www.w3.org/2001/XMLSchema" xmlns:p="http://schemas.microsoft.com/office/2006/metadata/properties" xmlns:ns2="defb7e5b-d1b0-4f3b-b684-e7260332704b" xmlns:ns3="d983143b-0ca4-44a5-9dfa-0eeb34a3a89d" targetNamespace="http://schemas.microsoft.com/office/2006/metadata/properties" ma:root="true" ma:fieldsID="b6b426fac28219c5e948f630d4c09f56" ns2:_="" ns3:_="">
    <xsd:import namespace="defb7e5b-d1b0-4f3b-b684-e7260332704b"/>
    <xsd:import namespace="d983143b-0ca4-44a5-9dfa-0eeb34a3a8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b7e5b-d1b0-4f3b-b684-e7260332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3143b-0ca4-44a5-9dfa-0eeb34a3a8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4A0AA-C3B2-40A4-9BAB-FC354B539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A8227-920D-4914-99AD-C88AEF0C51E5}">
  <ds:schemaRefs>
    <ds:schemaRef ds:uri="http://schemas.microsoft.com/office/2006/metadata/properties"/>
    <ds:schemaRef ds:uri="http://schemas.microsoft.com/office/infopath/2007/PartnerControls"/>
    <ds:schemaRef ds:uri="d983143b-0ca4-44a5-9dfa-0eeb34a3a89d"/>
  </ds:schemaRefs>
</ds:datastoreItem>
</file>

<file path=customXml/itemProps3.xml><?xml version="1.0" encoding="utf-8"?>
<ds:datastoreItem xmlns:ds="http://schemas.openxmlformats.org/officeDocument/2006/customXml" ds:itemID="{E704AEC1-704D-4662-A9EA-927F3A7C5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b7e5b-d1b0-4f3b-b684-e7260332704b"/>
    <ds:schemaRef ds:uri="d983143b-0ca4-44a5-9dfa-0eeb34a3a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Allmänt-1_SE</Template>
  <TotalTime>93</TotalTime>
  <Pages>3</Pages>
  <Words>188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IntraKey AB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 Henricsson(2cbq)</dc:creator>
  <cp:lastModifiedBy>Ann-Christine Berg</cp:lastModifiedBy>
  <cp:revision>4</cp:revision>
  <cp:lastPrinted>2023-03-22T09:17:00Z</cp:lastPrinted>
  <dcterms:created xsi:type="dcterms:W3CDTF">2023-05-05T06:43:00Z</dcterms:created>
  <dcterms:modified xsi:type="dcterms:W3CDTF">2023-06-16T12:11:00Z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  <property fmtid="{D5CDD505-2E9C-101B-9397-08002B2CF9AE}" pid="4" name="ContentTypeId">
    <vt:lpwstr>0x0101009F56E75A434BBD4BABDB757EE248DA50</vt:lpwstr>
  </property>
</Properties>
</file>